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82E" w:rsidRPr="0047582E" w:rsidRDefault="0047582E" w:rsidP="0047582E">
      <w:pPr>
        <w:spacing w:after="120" w:line="240" w:lineRule="auto"/>
        <w:outlineLvl w:val="0"/>
        <w:rPr>
          <w:rFonts w:ascii="Arial" w:eastAsia="Times New Roman" w:hAnsi="Arial" w:cs="Arial"/>
          <w:b/>
          <w:bCs/>
          <w:color w:val="333333"/>
          <w:spacing w:val="-5"/>
          <w:kern w:val="36"/>
          <w:sz w:val="30"/>
          <w:szCs w:val="30"/>
          <w:lang w:eastAsia="en-GB"/>
        </w:rPr>
      </w:pPr>
      <w:r w:rsidRPr="0047582E">
        <w:rPr>
          <w:rFonts w:ascii="Arial" w:eastAsia="Times New Roman" w:hAnsi="Arial" w:cs="Arial"/>
          <w:b/>
          <w:bCs/>
          <w:color w:val="333333"/>
          <w:spacing w:val="-5"/>
          <w:kern w:val="36"/>
          <w:sz w:val="30"/>
          <w:szCs w:val="30"/>
          <w:lang w:eastAsia="en-GB"/>
        </w:rPr>
        <w:t>Rayeeda Sabur </w:t>
      </w:r>
    </w:p>
    <w:p w:rsidR="0047582E" w:rsidRPr="0047582E" w:rsidRDefault="0047582E" w:rsidP="0047582E">
      <w:pPr>
        <w:spacing w:after="120" w:line="240" w:lineRule="auto"/>
        <w:outlineLvl w:val="0"/>
        <w:rPr>
          <w:rFonts w:ascii="Arial" w:eastAsia="Times New Roman" w:hAnsi="Arial" w:cs="Arial"/>
          <w:b/>
          <w:bCs/>
          <w:color w:val="333333"/>
          <w:spacing w:val="-5"/>
          <w:kern w:val="36"/>
          <w:sz w:val="30"/>
          <w:szCs w:val="30"/>
          <w:lang w:eastAsia="en-GB"/>
        </w:rPr>
      </w:pPr>
      <w:r w:rsidRPr="0047582E">
        <w:rPr>
          <w:rFonts w:ascii="Arial" w:eastAsia="Times New Roman" w:hAnsi="Arial" w:cs="Arial"/>
          <w:b/>
          <w:bCs/>
          <w:color w:val="333333"/>
          <w:spacing w:val="-5"/>
          <w:kern w:val="36"/>
          <w:sz w:val="30"/>
          <w:szCs w:val="30"/>
          <w:lang w:eastAsia="en-GB"/>
        </w:rPr>
        <w:t>Teacher of Science</w:t>
      </w:r>
    </w:p>
    <w:p w:rsidR="0047582E" w:rsidRPr="0047582E" w:rsidRDefault="0047582E" w:rsidP="00475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758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Rayeeda joined us in September 2018 as Teacher of Science having studied Biomedical Sciences at the University of Westminster.</w:t>
      </w:r>
    </w:p>
    <w:p w:rsidR="0047582E" w:rsidRPr="0047582E" w:rsidRDefault="0047582E" w:rsidP="00475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758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Rayeeda is passionate about all things science, in particular the functioning of the human body. Rayeeda brings a wealth of knowledge and experience to the Science department at LDE UTC having carried out many scientific research studies and obtained </w:t>
      </w:r>
      <w:proofErr w:type="spellStart"/>
      <w:r w:rsidRPr="004758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first hand</w:t>
      </w:r>
      <w:proofErr w:type="spellEnd"/>
      <w:r w:rsidRPr="004758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experience in laboratory work.</w:t>
      </w:r>
    </w:p>
    <w:p w:rsidR="0047582E" w:rsidRPr="0047582E" w:rsidRDefault="0047582E" w:rsidP="00475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758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Having 7 years of experience teaching students of all abilities from KS3-KS5, Rayeeda hopes to influence learners at LDE UTC to grow a deep understanding of the Science world. </w:t>
      </w:r>
    </w:p>
    <w:p w:rsidR="0047582E" w:rsidRPr="0047582E" w:rsidRDefault="0047582E" w:rsidP="004758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758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her spare time Rayeeda likes to travel around the world, she appreciates nature and has a great passion for food.</w:t>
      </w:r>
    </w:p>
    <w:p w:rsidR="00A541DA" w:rsidRDefault="00A541DA">
      <w:bookmarkStart w:id="0" w:name="_GoBack"/>
      <w:bookmarkEnd w:id="0"/>
    </w:p>
    <w:sectPr w:rsidR="00A541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2E"/>
    <w:rsid w:val="00150A8E"/>
    <w:rsid w:val="002140AF"/>
    <w:rsid w:val="0047582E"/>
    <w:rsid w:val="00A541DA"/>
    <w:rsid w:val="00BC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85FE1-52DF-4698-8B30-E553E5EE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58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82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7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620BC3F6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LDE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Rakhi BiswasEvans</dc:creator>
  <cp:keywords/>
  <dc:description/>
  <cp:lastModifiedBy>Rakhi BiswasEvans</cp:lastModifiedBy>
  <cp:revision>1</cp:revision>
  <dcterms:created xsi:type="dcterms:W3CDTF">2019-08-06T15:52:00Z</dcterms:created>
  <dcterms:modified xsi:type="dcterms:W3CDTF">2019-08-06T15:52:00Z</dcterms:modified>
</cp:coreProperties>
</file>